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D3" w:rsidRDefault="00EC78D3"/>
    <w:tbl>
      <w:tblPr>
        <w:tblStyle w:val="Reetkatablice"/>
        <w:tblW w:w="0" w:type="auto"/>
        <w:tblLook w:val="01E0"/>
      </w:tblPr>
      <w:tblGrid>
        <w:gridCol w:w="444"/>
        <w:gridCol w:w="2014"/>
        <w:gridCol w:w="2060"/>
        <w:gridCol w:w="2129"/>
        <w:gridCol w:w="2641"/>
      </w:tblGrid>
      <w:tr w:rsidR="00EC78D3" w:rsidTr="00B36BC8">
        <w:tc>
          <w:tcPr>
            <w:tcW w:w="2808" w:type="dxa"/>
            <w:gridSpan w:val="2"/>
          </w:tcPr>
          <w:p w:rsidR="00EC78D3" w:rsidRPr="00367A74" w:rsidRDefault="00EC78D3" w:rsidP="00B36BC8">
            <w:pPr>
              <w:ind w:left="252"/>
              <w:rPr>
                <w:b/>
              </w:rPr>
            </w:pPr>
            <w:r w:rsidRPr="00367A74">
              <w:rPr>
                <w:b/>
              </w:rPr>
              <w:t xml:space="preserve">        A</w:t>
            </w:r>
          </w:p>
        </w:tc>
        <w:tc>
          <w:tcPr>
            <w:tcW w:w="2160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B</w:t>
            </w:r>
          </w:p>
        </w:tc>
        <w:tc>
          <w:tcPr>
            <w:tcW w:w="2340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  C</w:t>
            </w:r>
          </w:p>
        </w:tc>
        <w:tc>
          <w:tcPr>
            <w:tcW w:w="3060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   D</w:t>
            </w:r>
          </w:p>
        </w:tc>
      </w:tr>
      <w:tr w:rsidR="00EC78D3" w:rsidTr="00B36BC8">
        <w:tc>
          <w:tcPr>
            <w:tcW w:w="465" w:type="dxa"/>
          </w:tcPr>
          <w:p w:rsidR="00EC78D3" w:rsidRDefault="00EC78D3" w:rsidP="00B36BC8">
            <w:r>
              <w:t>1.</w:t>
            </w:r>
          </w:p>
        </w:tc>
        <w:tc>
          <w:tcPr>
            <w:tcW w:w="2343" w:type="dxa"/>
          </w:tcPr>
          <w:p w:rsidR="00EC78D3" w:rsidRDefault="00EC78D3" w:rsidP="00B36BC8">
            <w:r>
              <w:t>GRAFEM</w:t>
            </w:r>
          </w:p>
        </w:tc>
        <w:tc>
          <w:tcPr>
            <w:tcW w:w="2160" w:type="dxa"/>
          </w:tcPr>
          <w:p w:rsidR="00EC78D3" w:rsidRDefault="00EC78D3" w:rsidP="00B36BC8">
            <w:r>
              <w:t>1. U KINI</w:t>
            </w:r>
          </w:p>
        </w:tc>
        <w:tc>
          <w:tcPr>
            <w:tcW w:w="2340" w:type="dxa"/>
          </w:tcPr>
          <w:p w:rsidR="00EC78D3" w:rsidRDefault="00EC78D3" w:rsidP="00B36BC8">
            <w:r>
              <w:t>4 EVANĐELJA</w:t>
            </w:r>
          </w:p>
        </w:tc>
        <w:tc>
          <w:tcPr>
            <w:tcW w:w="3060" w:type="dxa"/>
          </w:tcPr>
          <w:p w:rsidR="00EC78D3" w:rsidRDefault="00EC78D3" w:rsidP="00B36BC8">
            <w:r>
              <w:t>POLICE</w:t>
            </w:r>
          </w:p>
        </w:tc>
      </w:tr>
      <w:tr w:rsidR="00EC78D3" w:rsidTr="00B36BC8">
        <w:tc>
          <w:tcPr>
            <w:tcW w:w="465" w:type="dxa"/>
          </w:tcPr>
          <w:p w:rsidR="00EC78D3" w:rsidRDefault="00EC78D3" w:rsidP="00B36BC8">
            <w:r>
              <w:t>2.</w:t>
            </w:r>
          </w:p>
        </w:tc>
        <w:tc>
          <w:tcPr>
            <w:tcW w:w="2343" w:type="dxa"/>
          </w:tcPr>
          <w:p w:rsidR="00EC78D3" w:rsidRDefault="00EC78D3" w:rsidP="00B36BC8">
            <w:r>
              <w:t>SIMBOL U PISMU</w:t>
            </w:r>
          </w:p>
        </w:tc>
        <w:tc>
          <w:tcPr>
            <w:tcW w:w="2160" w:type="dxa"/>
          </w:tcPr>
          <w:p w:rsidR="00EC78D3" w:rsidRDefault="00EC78D3" w:rsidP="00B36BC8">
            <w:r>
              <w:t>SITOTISAK</w:t>
            </w:r>
          </w:p>
        </w:tc>
        <w:tc>
          <w:tcPr>
            <w:tcW w:w="2340" w:type="dxa"/>
          </w:tcPr>
          <w:p w:rsidR="00EC78D3" w:rsidRDefault="00EC78D3" w:rsidP="00B36BC8">
            <w:r>
              <w:t>STARI ZAVJET</w:t>
            </w:r>
          </w:p>
        </w:tc>
        <w:tc>
          <w:tcPr>
            <w:tcW w:w="3060" w:type="dxa"/>
          </w:tcPr>
          <w:p w:rsidR="00EC78D3" w:rsidRDefault="00EC78D3" w:rsidP="00B36BC8">
            <w:r>
              <w:t>ČLANSKA ISKAZNICA</w:t>
            </w:r>
          </w:p>
        </w:tc>
      </w:tr>
      <w:tr w:rsidR="00EC78D3" w:rsidTr="00B36BC8">
        <w:tc>
          <w:tcPr>
            <w:tcW w:w="465" w:type="dxa"/>
          </w:tcPr>
          <w:p w:rsidR="00EC78D3" w:rsidRDefault="00EC78D3" w:rsidP="00B36BC8">
            <w:r>
              <w:t>3.</w:t>
            </w:r>
          </w:p>
        </w:tc>
        <w:tc>
          <w:tcPr>
            <w:tcW w:w="2343" w:type="dxa"/>
          </w:tcPr>
          <w:p w:rsidR="00EC78D3" w:rsidRDefault="00EC78D3" w:rsidP="00B36BC8">
            <w:r>
              <w:t>PRVO JE A</w:t>
            </w:r>
          </w:p>
        </w:tc>
        <w:tc>
          <w:tcPr>
            <w:tcW w:w="2160" w:type="dxa"/>
          </w:tcPr>
          <w:p w:rsidR="00EC78D3" w:rsidRDefault="00EC78D3" w:rsidP="00B36BC8">
            <w:r>
              <w:t>MATRICE</w:t>
            </w:r>
          </w:p>
        </w:tc>
        <w:tc>
          <w:tcPr>
            <w:tcW w:w="2340" w:type="dxa"/>
          </w:tcPr>
          <w:p w:rsidR="00EC78D3" w:rsidRDefault="00EC78D3" w:rsidP="00B36BC8">
            <w:r>
              <w:t>NOVI ZAVJET</w:t>
            </w:r>
          </w:p>
        </w:tc>
        <w:tc>
          <w:tcPr>
            <w:tcW w:w="3060" w:type="dxa"/>
          </w:tcPr>
          <w:p w:rsidR="00EC78D3" w:rsidRDefault="00EC78D3" w:rsidP="00B36BC8">
            <w:r>
              <w:t>ŠKOLSKA….</w:t>
            </w:r>
          </w:p>
        </w:tc>
      </w:tr>
      <w:tr w:rsidR="00EC78D3" w:rsidTr="00B36BC8">
        <w:tc>
          <w:tcPr>
            <w:tcW w:w="465" w:type="dxa"/>
          </w:tcPr>
          <w:p w:rsidR="00EC78D3" w:rsidRDefault="00EC78D3" w:rsidP="00B36BC8">
            <w:r>
              <w:t>4.</w:t>
            </w:r>
          </w:p>
        </w:tc>
        <w:tc>
          <w:tcPr>
            <w:tcW w:w="2343" w:type="dxa"/>
          </w:tcPr>
          <w:p w:rsidR="00EC78D3" w:rsidRDefault="00EC78D3" w:rsidP="00B36BC8">
            <w:r>
              <w:t>ZADNJE JE Z</w:t>
            </w:r>
          </w:p>
        </w:tc>
        <w:tc>
          <w:tcPr>
            <w:tcW w:w="2160" w:type="dxa"/>
          </w:tcPr>
          <w:p w:rsidR="00EC78D3" w:rsidRDefault="00EC78D3" w:rsidP="00B36BC8">
            <w:r>
              <w:t>GUTTENBERG</w:t>
            </w:r>
          </w:p>
        </w:tc>
        <w:tc>
          <w:tcPr>
            <w:tcW w:w="2340" w:type="dxa"/>
          </w:tcPr>
          <w:p w:rsidR="00EC78D3" w:rsidRDefault="00EC78D3" w:rsidP="00B36BC8">
            <w:r>
              <w:t>SVETO PISMO</w:t>
            </w:r>
          </w:p>
        </w:tc>
        <w:tc>
          <w:tcPr>
            <w:tcW w:w="3060" w:type="dxa"/>
          </w:tcPr>
          <w:p w:rsidR="00EC78D3" w:rsidRDefault="00EC78D3" w:rsidP="00B36BC8">
            <w:r>
              <w:t>GRADSKA…</w:t>
            </w:r>
          </w:p>
        </w:tc>
      </w:tr>
      <w:tr w:rsidR="00EC78D3" w:rsidTr="00B36BC8">
        <w:tc>
          <w:tcPr>
            <w:tcW w:w="2808" w:type="dxa"/>
            <w:gridSpan w:val="2"/>
          </w:tcPr>
          <w:p w:rsidR="00EC78D3" w:rsidRDefault="00EC78D3" w:rsidP="00B36BC8"/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>SLOVO</w:t>
            </w:r>
          </w:p>
        </w:tc>
        <w:tc>
          <w:tcPr>
            <w:tcW w:w="2160" w:type="dxa"/>
          </w:tcPr>
          <w:p w:rsidR="00EC78D3" w:rsidRDefault="00EC78D3" w:rsidP="00B36BC8"/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>TISKARA</w:t>
            </w:r>
          </w:p>
        </w:tc>
        <w:tc>
          <w:tcPr>
            <w:tcW w:w="2340" w:type="dxa"/>
          </w:tcPr>
          <w:p w:rsidR="00EC78D3" w:rsidRPr="00367A74" w:rsidRDefault="00EC78D3" w:rsidP="00B36BC8">
            <w:pPr>
              <w:rPr>
                <w:b/>
              </w:rPr>
            </w:pPr>
          </w:p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>BIBLIJA</w:t>
            </w:r>
          </w:p>
        </w:tc>
        <w:tc>
          <w:tcPr>
            <w:tcW w:w="3060" w:type="dxa"/>
          </w:tcPr>
          <w:p w:rsidR="00EC78D3" w:rsidRPr="00367A74" w:rsidRDefault="00EC78D3" w:rsidP="00B36BC8">
            <w:pPr>
              <w:rPr>
                <w:b/>
              </w:rPr>
            </w:pPr>
          </w:p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>KNJIŽNICA</w:t>
            </w:r>
          </w:p>
        </w:tc>
      </w:tr>
      <w:tr w:rsidR="00EC78D3" w:rsidTr="00B36BC8">
        <w:tc>
          <w:tcPr>
            <w:tcW w:w="10368" w:type="dxa"/>
            <w:gridSpan w:val="5"/>
          </w:tcPr>
          <w:p w:rsidR="00EC78D3" w:rsidRPr="00367A74" w:rsidRDefault="00EC78D3" w:rsidP="00B36BC8">
            <w:pPr>
              <w:jc w:val="center"/>
              <w:rPr>
                <w:b/>
                <w:color w:val="FF0000"/>
              </w:rPr>
            </w:pPr>
          </w:p>
          <w:p w:rsidR="00EC78D3" w:rsidRDefault="00EC78D3" w:rsidP="00B36BC8">
            <w:pPr>
              <w:jc w:val="center"/>
            </w:pPr>
            <w:r w:rsidRPr="00367A74">
              <w:rPr>
                <w:b/>
                <w:color w:val="FF0000"/>
              </w:rPr>
              <w:t>KNJIGA</w:t>
            </w:r>
          </w:p>
        </w:tc>
      </w:tr>
    </w:tbl>
    <w:p w:rsidR="00EC78D3" w:rsidRDefault="00EC78D3" w:rsidP="00EC78D3"/>
    <w:p w:rsidR="00EC78D3" w:rsidRDefault="00EC78D3" w:rsidP="00EC78D3"/>
    <w:tbl>
      <w:tblPr>
        <w:tblStyle w:val="Reetkatablice"/>
        <w:tblW w:w="0" w:type="auto"/>
        <w:tblLook w:val="01E0"/>
      </w:tblPr>
      <w:tblGrid>
        <w:gridCol w:w="429"/>
        <w:gridCol w:w="1693"/>
        <w:gridCol w:w="2116"/>
        <w:gridCol w:w="2795"/>
        <w:gridCol w:w="2255"/>
      </w:tblGrid>
      <w:tr w:rsidR="00EC78D3" w:rsidTr="00EC78D3">
        <w:tc>
          <w:tcPr>
            <w:tcW w:w="2122" w:type="dxa"/>
            <w:gridSpan w:val="2"/>
          </w:tcPr>
          <w:p w:rsidR="00EC78D3" w:rsidRPr="00367A74" w:rsidRDefault="00EC78D3" w:rsidP="00B36BC8">
            <w:pPr>
              <w:ind w:left="252"/>
              <w:rPr>
                <w:b/>
              </w:rPr>
            </w:pPr>
            <w:r w:rsidRPr="00367A74">
              <w:rPr>
                <w:b/>
              </w:rPr>
              <w:t xml:space="preserve">        A</w:t>
            </w:r>
          </w:p>
        </w:tc>
        <w:tc>
          <w:tcPr>
            <w:tcW w:w="2116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B</w:t>
            </w:r>
          </w:p>
        </w:tc>
        <w:tc>
          <w:tcPr>
            <w:tcW w:w="2795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  C</w:t>
            </w:r>
          </w:p>
        </w:tc>
        <w:tc>
          <w:tcPr>
            <w:tcW w:w="2255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   D</w:t>
            </w:r>
          </w:p>
        </w:tc>
      </w:tr>
      <w:tr w:rsidR="00EC78D3" w:rsidTr="00EC78D3">
        <w:tc>
          <w:tcPr>
            <w:tcW w:w="429" w:type="dxa"/>
          </w:tcPr>
          <w:p w:rsidR="00EC78D3" w:rsidRDefault="00EC78D3" w:rsidP="00B36BC8">
            <w:r>
              <w:t>1.</w:t>
            </w:r>
          </w:p>
        </w:tc>
        <w:tc>
          <w:tcPr>
            <w:tcW w:w="1693" w:type="dxa"/>
          </w:tcPr>
          <w:p w:rsidR="00EC78D3" w:rsidRDefault="00EC78D3" w:rsidP="00B36BC8">
            <w:r>
              <w:t>SMALL</w:t>
            </w:r>
          </w:p>
        </w:tc>
        <w:tc>
          <w:tcPr>
            <w:tcW w:w="2116" w:type="dxa"/>
          </w:tcPr>
          <w:p w:rsidR="00EC78D3" w:rsidRDefault="00EC78D3" w:rsidP="00B36BC8">
            <w:r>
              <w:t>REP</w:t>
            </w:r>
          </w:p>
        </w:tc>
        <w:tc>
          <w:tcPr>
            <w:tcW w:w="2795" w:type="dxa"/>
          </w:tcPr>
          <w:p w:rsidR="00EC78D3" w:rsidRDefault="00EC78D3" w:rsidP="00B36BC8">
            <w:r>
              <w:t>BAJKA</w:t>
            </w:r>
          </w:p>
        </w:tc>
        <w:tc>
          <w:tcPr>
            <w:tcW w:w="2255" w:type="dxa"/>
          </w:tcPr>
          <w:p w:rsidR="00EC78D3" w:rsidRDefault="00EC78D3" w:rsidP="00B36BC8">
            <w:r>
              <w:t>SJEVER EUROPE</w:t>
            </w:r>
          </w:p>
        </w:tc>
      </w:tr>
      <w:tr w:rsidR="00EC78D3" w:rsidTr="00EC78D3">
        <w:tc>
          <w:tcPr>
            <w:tcW w:w="429" w:type="dxa"/>
          </w:tcPr>
          <w:p w:rsidR="00EC78D3" w:rsidRDefault="00EC78D3" w:rsidP="00B36BC8">
            <w:r>
              <w:t>2.</w:t>
            </w:r>
          </w:p>
        </w:tc>
        <w:tc>
          <w:tcPr>
            <w:tcW w:w="1693" w:type="dxa"/>
          </w:tcPr>
          <w:p w:rsidR="00EC78D3" w:rsidRDefault="00EC78D3" w:rsidP="00B36BC8">
            <w:r>
              <w:t>KLEIN</w:t>
            </w:r>
          </w:p>
        </w:tc>
        <w:tc>
          <w:tcPr>
            <w:tcW w:w="2116" w:type="dxa"/>
          </w:tcPr>
          <w:p w:rsidR="00EC78D3" w:rsidRDefault="00EC78D3" w:rsidP="00B36BC8">
            <w:r>
              <w:t>PREDIVNO PJEVA</w:t>
            </w:r>
          </w:p>
        </w:tc>
        <w:tc>
          <w:tcPr>
            <w:tcW w:w="2795" w:type="dxa"/>
          </w:tcPr>
          <w:p w:rsidR="00EC78D3" w:rsidRDefault="00EC78D3" w:rsidP="00B36BC8">
            <w:r>
              <w:t>KRTICA JU ZATOČILA</w:t>
            </w:r>
          </w:p>
        </w:tc>
        <w:tc>
          <w:tcPr>
            <w:tcW w:w="2255" w:type="dxa"/>
          </w:tcPr>
          <w:p w:rsidR="00EC78D3" w:rsidRDefault="00EC78D3" w:rsidP="00B36BC8">
            <w:r>
              <w:t>VIKINZI</w:t>
            </w:r>
          </w:p>
        </w:tc>
      </w:tr>
      <w:tr w:rsidR="00EC78D3" w:rsidTr="00EC78D3">
        <w:tc>
          <w:tcPr>
            <w:tcW w:w="429" w:type="dxa"/>
          </w:tcPr>
          <w:p w:rsidR="00EC78D3" w:rsidRDefault="00EC78D3" w:rsidP="00B36BC8">
            <w:r>
              <w:t>3.</w:t>
            </w:r>
          </w:p>
        </w:tc>
        <w:tc>
          <w:tcPr>
            <w:tcW w:w="1693" w:type="dxa"/>
          </w:tcPr>
          <w:p w:rsidR="00EC78D3" w:rsidRDefault="00EC78D3" w:rsidP="00B36BC8">
            <w:r>
              <w:t>SITNA</w:t>
            </w:r>
          </w:p>
        </w:tc>
        <w:tc>
          <w:tcPr>
            <w:tcW w:w="2116" w:type="dxa"/>
          </w:tcPr>
          <w:p w:rsidR="00EC78D3" w:rsidRDefault="00EC78D3" w:rsidP="00B36BC8">
            <w:r>
              <w:t>POLA RIBA</w:t>
            </w:r>
          </w:p>
        </w:tc>
        <w:tc>
          <w:tcPr>
            <w:tcW w:w="2795" w:type="dxa"/>
          </w:tcPr>
          <w:p w:rsidR="00EC78D3" w:rsidRDefault="00EC78D3" w:rsidP="00B36BC8">
            <w:r>
              <w:t>LASTAVICA JU OSLOBODILA</w:t>
            </w:r>
          </w:p>
        </w:tc>
        <w:tc>
          <w:tcPr>
            <w:tcW w:w="2255" w:type="dxa"/>
          </w:tcPr>
          <w:p w:rsidR="00EC78D3" w:rsidRDefault="00EC78D3" w:rsidP="00B36BC8">
            <w:r>
              <w:t>HAMLET</w:t>
            </w:r>
          </w:p>
        </w:tc>
      </w:tr>
      <w:tr w:rsidR="00EC78D3" w:rsidTr="00EC78D3">
        <w:tc>
          <w:tcPr>
            <w:tcW w:w="429" w:type="dxa"/>
          </w:tcPr>
          <w:p w:rsidR="00EC78D3" w:rsidRDefault="00EC78D3" w:rsidP="00B36BC8">
            <w:r>
              <w:t>4.</w:t>
            </w:r>
          </w:p>
        </w:tc>
        <w:tc>
          <w:tcPr>
            <w:tcW w:w="1693" w:type="dxa"/>
          </w:tcPr>
          <w:p w:rsidR="00EC78D3" w:rsidRDefault="00EC78D3" w:rsidP="00B36BC8">
            <w:r>
              <w:t>NIJE VELIKA</w:t>
            </w:r>
          </w:p>
        </w:tc>
        <w:tc>
          <w:tcPr>
            <w:tcW w:w="2116" w:type="dxa"/>
          </w:tcPr>
          <w:p w:rsidR="00EC78D3" w:rsidRDefault="00EC78D3" w:rsidP="00B36BC8">
            <w:r>
              <w:t>POLA ŽENA</w:t>
            </w:r>
          </w:p>
        </w:tc>
        <w:tc>
          <w:tcPr>
            <w:tcW w:w="2795" w:type="dxa"/>
          </w:tcPr>
          <w:p w:rsidR="00EC78D3" w:rsidRDefault="00EC78D3" w:rsidP="00B36BC8">
            <w:r>
              <w:t>MALA KAO PALAC</w:t>
            </w:r>
          </w:p>
        </w:tc>
        <w:tc>
          <w:tcPr>
            <w:tcW w:w="2255" w:type="dxa"/>
          </w:tcPr>
          <w:p w:rsidR="00EC78D3" w:rsidRDefault="00EC78D3" w:rsidP="00B36BC8">
            <w:r>
              <w:t>KOPENHAGEN</w:t>
            </w:r>
          </w:p>
        </w:tc>
      </w:tr>
      <w:tr w:rsidR="00EC78D3" w:rsidTr="00EC78D3">
        <w:tc>
          <w:tcPr>
            <w:tcW w:w="2122" w:type="dxa"/>
            <w:gridSpan w:val="2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MALA</w:t>
            </w:r>
          </w:p>
        </w:tc>
        <w:tc>
          <w:tcPr>
            <w:tcW w:w="2116" w:type="dxa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SIRENA</w:t>
            </w:r>
          </w:p>
        </w:tc>
        <w:tc>
          <w:tcPr>
            <w:tcW w:w="2795" w:type="dxa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PALČICA</w:t>
            </w:r>
          </w:p>
        </w:tc>
        <w:tc>
          <w:tcPr>
            <w:tcW w:w="2255" w:type="dxa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DANSKA</w:t>
            </w:r>
          </w:p>
        </w:tc>
      </w:tr>
      <w:tr w:rsidR="00EC78D3" w:rsidTr="00EC78D3">
        <w:tc>
          <w:tcPr>
            <w:tcW w:w="9288" w:type="dxa"/>
            <w:gridSpan w:val="5"/>
          </w:tcPr>
          <w:p w:rsidR="00EC78D3" w:rsidRDefault="00EC78D3" w:rsidP="00B36BC8">
            <w:pPr>
              <w:jc w:val="center"/>
            </w:pPr>
          </w:p>
          <w:p w:rsidR="00EC78D3" w:rsidRPr="00E816DA" w:rsidRDefault="00EC78D3" w:rsidP="00B36BC8">
            <w:pPr>
              <w:jc w:val="center"/>
              <w:rPr>
                <w:b/>
                <w:color w:val="FF0000"/>
              </w:rPr>
            </w:pPr>
            <w:r w:rsidRPr="00E816DA">
              <w:rPr>
                <w:b/>
                <w:color w:val="FF0000"/>
              </w:rPr>
              <w:t>H. C. ANDERSEN</w:t>
            </w:r>
          </w:p>
        </w:tc>
      </w:tr>
    </w:tbl>
    <w:p w:rsidR="00EC78D3" w:rsidRDefault="00EC78D3" w:rsidP="00EC78D3"/>
    <w:p w:rsidR="00EC78D3" w:rsidRDefault="00EC78D3" w:rsidP="00EC78D3"/>
    <w:tbl>
      <w:tblPr>
        <w:tblStyle w:val="Reetkatablice"/>
        <w:tblW w:w="0" w:type="auto"/>
        <w:tblLook w:val="01E0"/>
      </w:tblPr>
      <w:tblGrid>
        <w:gridCol w:w="424"/>
        <w:gridCol w:w="1825"/>
        <w:gridCol w:w="2621"/>
        <w:gridCol w:w="2378"/>
        <w:gridCol w:w="2040"/>
      </w:tblGrid>
      <w:tr w:rsidR="00EC78D3" w:rsidTr="00B36BC8">
        <w:tc>
          <w:tcPr>
            <w:tcW w:w="2808" w:type="dxa"/>
            <w:gridSpan w:val="2"/>
          </w:tcPr>
          <w:p w:rsidR="00EC78D3" w:rsidRPr="00367A74" w:rsidRDefault="00EC78D3" w:rsidP="00B36BC8">
            <w:pPr>
              <w:ind w:left="252"/>
              <w:rPr>
                <w:b/>
              </w:rPr>
            </w:pPr>
            <w:r w:rsidRPr="00367A74">
              <w:rPr>
                <w:b/>
              </w:rPr>
              <w:t xml:space="preserve">        A</w:t>
            </w:r>
          </w:p>
        </w:tc>
        <w:tc>
          <w:tcPr>
            <w:tcW w:w="4320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B</w:t>
            </w:r>
          </w:p>
        </w:tc>
        <w:tc>
          <w:tcPr>
            <w:tcW w:w="3060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  C</w:t>
            </w:r>
          </w:p>
        </w:tc>
        <w:tc>
          <w:tcPr>
            <w:tcW w:w="2520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   D</w:t>
            </w:r>
          </w:p>
        </w:tc>
      </w:tr>
      <w:tr w:rsidR="00EC78D3" w:rsidTr="00B36BC8">
        <w:tc>
          <w:tcPr>
            <w:tcW w:w="465" w:type="dxa"/>
          </w:tcPr>
          <w:p w:rsidR="00EC78D3" w:rsidRDefault="00EC78D3" w:rsidP="00B36BC8">
            <w:r>
              <w:t>1.</w:t>
            </w:r>
          </w:p>
        </w:tc>
        <w:tc>
          <w:tcPr>
            <w:tcW w:w="2343" w:type="dxa"/>
          </w:tcPr>
          <w:p w:rsidR="00EC78D3" w:rsidRDefault="00EC78D3" w:rsidP="00B36BC8">
            <w:r>
              <w:t>LIPICANER</w:t>
            </w:r>
          </w:p>
        </w:tc>
        <w:tc>
          <w:tcPr>
            <w:tcW w:w="4320" w:type="dxa"/>
          </w:tcPr>
          <w:p w:rsidR="00EC78D3" w:rsidRDefault="00EC78D3" w:rsidP="00B36BC8">
            <w:r>
              <w:t>SUNČANE</w:t>
            </w:r>
          </w:p>
        </w:tc>
        <w:tc>
          <w:tcPr>
            <w:tcW w:w="3060" w:type="dxa"/>
          </w:tcPr>
          <w:p w:rsidR="00EC78D3" w:rsidRDefault="00EC78D3" w:rsidP="00B36BC8">
            <w:r>
              <w:t>VRSTA PECIVA</w:t>
            </w:r>
          </w:p>
        </w:tc>
        <w:tc>
          <w:tcPr>
            <w:tcW w:w="2520" w:type="dxa"/>
          </w:tcPr>
          <w:p w:rsidR="00EC78D3" w:rsidRDefault="00EC78D3" w:rsidP="00B36BC8">
            <w:r>
              <w:t>ABBA</w:t>
            </w:r>
          </w:p>
        </w:tc>
      </w:tr>
      <w:tr w:rsidR="00EC78D3" w:rsidTr="00B36BC8">
        <w:tc>
          <w:tcPr>
            <w:tcW w:w="465" w:type="dxa"/>
          </w:tcPr>
          <w:p w:rsidR="00EC78D3" w:rsidRDefault="00EC78D3" w:rsidP="00B36BC8">
            <w:r>
              <w:t>2.</w:t>
            </w:r>
          </w:p>
        </w:tc>
        <w:tc>
          <w:tcPr>
            <w:tcW w:w="2343" w:type="dxa"/>
          </w:tcPr>
          <w:p w:rsidR="00EC78D3" w:rsidRDefault="00EC78D3" w:rsidP="00B36BC8">
            <w:r>
              <w:t>GRIVA</w:t>
            </w:r>
          </w:p>
        </w:tc>
        <w:tc>
          <w:tcPr>
            <w:tcW w:w="4320" w:type="dxa"/>
          </w:tcPr>
          <w:p w:rsidR="00EC78D3" w:rsidRDefault="00EC78D3" w:rsidP="00B36BC8">
            <w:r>
              <w:t>NAKUPINE PIGMENTA</w:t>
            </w:r>
          </w:p>
        </w:tc>
        <w:tc>
          <w:tcPr>
            <w:tcW w:w="3060" w:type="dxa"/>
          </w:tcPr>
          <w:p w:rsidR="00EC78D3" w:rsidRDefault="00EC78D3" w:rsidP="00B36BC8">
            <w:r>
              <w:t>VRSTA FRIZURE</w:t>
            </w:r>
          </w:p>
        </w:tc>
        <w:tc>
          <w:tcPr>
            <w:tcW w:w="2520" w:type="dxa"/>
          </w:tcPr>
          <w:p w:rsidR="00EC78D3" w:rsidRDefault="00EC78D3" w:rsidP="00B36BC8">
            <w:r>
              <w:t>IKEA, VOLVO</w:t>
            </w:r>
          </w:p>
        </w:tc>
      </w:tr>
      <w:tr w:rsidR="00EC78D3" w:rsidTr="00B36BC8">
        <w:tc>
          <w:tcPr>
            <w:tcW w:w="465" w:type="dxa"/>
          </w:tcPr>
          <w:p w:rsidR="00EC78D3" w:rsidRDefault="00EC78D3" w:rsidP="00B36BC8">
            <w:r>
              <w:t>3.</w:t>
            </w:r>
          </w:p>
        </w:tc>
        <w:tc>
          <w:tcPr>
            <w:tcW w:w="2343" w:type="dxa"/>
          </w:tcPr>
          <w:p w:rsidR="00EC78D3" w:rsidRDefault="00EC78D3" w:rsidP="00B36BC8">
            <w:r>
              <w:t>SEDLO</w:t>
            </w:r>
          </w:p>
        </w:tc>
        <w:tc>
          <w:tcPr>
            <w:tcW w:w="4320" w:type="dxa"/>
          </w:tcPr>
          <w:p w:rsidR="00EC78D3" w:rsidRDefault="00EC78D3" w:rsidP="00B36BC8">
            <w:r>
              <w:t>SVJETLA KOŽA + CRVENA KOSA</w:t>
            </w:r>
          </w:p>
        </w:tc>
        <w:tc>
          <w:tcPr>
            <w:tcW w:w="3060" w:type="dxa"/>
          </w:tcPr>
          <w:p w:rsidR="00EC78D3" w:rsidRDefault="00EC78D3" w:rsidP="00B36BC8">
            <w:r>
              <w:t>3 TRAKE ISPREPLETENE</w:t>
            </w:r>
          </w:p>
        </w:tc>
        <w:tc>
          <w:tcPr>
            <w:tcW w:w="2520" w:type="dxa"/>
          </w:tcPr>
          <w:p w:rsidR="00EC78D3" w:rsidRDefault="00EC78D3" w:rsidP="00B36BC8">
            <w:r>
              <w:t>KRALJ GUSTAF</w:t>
            </w:r>
          </w:p>
        </w:tc>
      </w:tr>
      <w:tr w:rsidR="00EC78D3" w:rsidTr="00B36BC8">
        <w:tc>
          <w:tcPr>
            <w:tcW w:w="465" w:type="dxa"/>
          </w:tcPr>
          <w:p w:rsidR="00EC78D3" w:rsidRDefault="00EC78D3" w:rsidP="00B36BC8">
            <w:r>
              <w:t>4.</w:t>
            </w:r>
          </w:p>
        </w:tc>
        <w:tc>
          <w:tcPr>
            <w:tcW w:w="2343" w:type="dxa"/>
          </w:tcPr>
          <w:p w:rsidR="00EC78D3" w:rsidRDefault="00EC78D3" w:rsidP="00B36BC8">
            <w:r>
              <w:t>POTKOVA</w:t>
            </w:r>
          </w:p>
        </w:tc>
        <w:tc>
          <w:tcPr>
            <w:tcW w:w="4320" w:type="dxa"/>
          </w:tcPr>
          <w:p w:rsidR="00EC78D3" w:rsidRDefault="00EC78D3" w:rsidP="00B36BC8">
            <w:r>
              <w:t>TOČKICE NA LICU</w:t>
            </w:r>
          </w:p>
        </w:tc>
        <w:tc>
          <w:tcPr>
            <w:tcW w:w="3060" w:type="dxa"/>
          </w:tcPr>
          <w:p w:rsidR="00EC78D3" w:rsidRDefault="00EC78D3" w:rsidP="00B36BC8">
            <w:r>
              <w:t>NISU KEČKE</w:t>
            </w:r>
          </w:p>
        </w:tc>
        <w:tc>
          <w:tcPr>
            <w:tcW w:w="2520" w:type="dxa"/>
          </w:tcPr>
          <w:p w:rsidR="00EC78D3" w:rsidRDefault="00EC78D3" w:rsidP="00B36BC8">
            <w:r>
              <w:t>STOCKHOLM</w:t>
            </w:r>
          </w:p>
        </w:tc>
      </w:tr>
      <w:tr w:rsidR="00EC78D3" w:rsidTr="00B36BC8">
        <w:tc>
          <w:tcPr>
            <w:tcW w:w="2808" w:type="dxa"/>
            <w:gridSpan w:val="2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KONJ</w:t>
            </w:r>
          </w:p>
        </w:tc>
        <w:tc>
          <w:tcPr>
            <w:tcW w:w="4320" w:type="dxa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PJEGICE</w:t>
            </w:r>
          </w:p>
        </w:tc>
        <w:tc>
          <w:tcPr>
            <w:tcW w:w="3060" w:type="dxa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PLETENICE</w:t>
            </w:r>
          </w:p>
        </w:tc>
        <w:tc>
          <w:tcPr>
            <w:tcW w:w="2520" w:type="dxa"/>
          </w:tcPr>
          <w:p w:rsidR="00EC78D3" w:rsidRDefault="00EC78D3" w:rsidP="00B36BC8">
            <w:pPr>
              <w:rPr>
                <w:b/>
              </w:rPr>
            </w:pPr>
            <w:r>
              <w:rPr>
                <w:b/>
              </w:rPr>
              <w:t>ŠVEDSKA</w:t>
            </w:r>
          </w:p>
          <w:p w:rsidR="00EC78D3" w:rsidRPr="00367A74" w:rsidRDefault="00EC78D3" w:rsidP="00B36BC8">
            <w:pPr>
              <w:rPr>
                <w:b/>
              </w:rPr>
            </w:pPr>
          </w:p>
        </w:tc>
      </w:tr>
      <w:tr w:rsidR="00EC78D3" w:rsidTr="00B36BC8">
        <w:tc>
          <w:tcPr>
            <w:tcW w:w="12708" w:type="dxa"/>
            <w:gridSpan w:val="5"/>
          </w:tcPr>
          <w:p w:rsidR="00EC78D3" w:rsidRPr="00954AB8" w:rsidRDefault="00EC78D3" w:rsidP="00B36BC8">
            <w:pPr>
              <w:jc w:val="center"/>
              <w:rPr>
                <w:color w:val="FF0000"/>
              </w:rPr>
            </w:pPr>
          </w:p>
          <w:p w:rsidR="00EC78D3" w:rsidRPr="00E816DA" w:rsidRDefault="00EC78D3" w:rsidP="00B36BC8">
            <w:pPr>
              <w:jc w:val="center"/>
              <w:rPr>
                <w:b/>
              </w:rPr>
            </w:pPr>
            <w:r w:rsidRPr="00E816DA">
              <w:rPr>
                <w:b/>
                <w:color w:val="FF0000"/>
              </w:rPr>
              <w:t>PIPI DUGA ČARAPA</w:t>
            </w:r>
          </w:p>
        </w:tc>
      </w:tr>
    </w:tbl>
    <w:p w:rsidR="00EC78D3" w:rsidRDefault="00EC78D3" w:rsidP="00EC78D3"/>
    <w:p w:rsidR="00EC78D3" w:rsidRDefault="00EC78D3" w:rsidP="00EC78D3"/>
    <w:tbl>
      <w:tblPr>
        <w:tblStyle w:val="Reetkatablice"/>
        <w:tblW w:w="0" w:type="auto"/>
        <w:tblLook w:val="01E0"/>
      </w:tblPr>
      <w:tblGrid>
        <w:gridCol w:w="436"/>
        <w:gridCol w:w="1717"/>
        <w:gridCol w:w="1769"/>
        <w:gridCol w:w="2378"/>
        <w:gridCol w:w="2988"/>
      </w:tblGrid>
      <w:tr w:rsidR="00EC78D3" w:rsidTr="00EC78D3">
        <w:tc>
          <w:tcPr>
            <w:tcW w:w="2153" w:type="dxa"/>
            <w:gridSpan w:val="2"/>
          </w:tcPr>
          <w:p w:rsidR="00EC78D3" w:rsidRPr="00367A74" w:rsidRDefault="00EC78D3" w:rsidP="00B36BC8">
            <w:pPr>
              <w:ind w:left="252"/>
              <w:rPr>
                <w:b/>
              </w:rPr>
            </w:pPr>
            <w:r w:rsidRPr="00367A74">
              <w:rPr>
                <w:b/>
              </w:rPr>
              <w:t xml:space="preserve">        A</w:t>
            </w:r>
          </w:p>
        </w:tc>
        <w:tc>
          <w:tcPr>
            <w:tcW w:w="1769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B</w:t>
            </w:r>
          </w:p>
        </w:tc>
        <w:tc>
          <w:tcPr>
            <w:tcW w:w="2378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  C</w:t>
            </w:r>
          </w:p>
        </w:tc>
        <w:tc>
          <w:tcPr>
            <w:tcW w:w="2988" w:type="dxa"/>
          </w:tcPr>
          <w:p w:rsidR="00EC78D3" w:rsidRPr="00367A74" w:rsidRDefault="00EC78D3" w:rsidP="00B36BC8">
            <w:pPr>
              <w:rPr>
                <w:b/>
              </w:rPr>
            </w:pPr>
            <w:r w:rsidRPr="00367A74">
              <w:rPr>
                <w:b/>
              </w:rPr>
              <w:t xml:space="preserve">           D</w:t>
            </w:r>
          </w:p>
        </w:tc>
      </w:tr>
      <w:tr w:rsidR="00EC78D3" w:rsidTr="00EC78D3">
        <w:tc>
          <w:tcPr>
            <w:tcW w:w="436" w:type="dxa"/>
          </w:tcPr>
          <w:p w:rsidR="00EC78D3" w:rsidRDefault="00EC78D3" w:rsidP="00B36BC8">
            <w:r>
              <w:t>1.</w:t>
            </w:r>
          </w:p>
        </w:tc>
        <w:tc>
          <w:tcPr>
            <w:tcW w:w="1717" w:type="dxa"/>
          </w:tcPr>
          <w:p w:rsidR="00EC78D3" w:rsidRDefault="00EC78D3" w:rsidP="00B36BC8">
            <w:r>
              <w:t>PUSTI</w:t>
            </w:r>
          </w:p>
        </w:tc>
        <w:tc>
          <w:tcPr>
            <w:tcW w:w="1769" w:type="dxa"/>
          </w:tcPr>
          <w:p w:rsidR="00EC78D3" w:rsidRDefault="00EC78D3" w:rsidP="00B36BC8">
            <w:r>
              <w:t>FUJI</w:t>
            </w:r>
          </w:p>
        </w:tc>
        <w:tc>
          <w:tcPr>
            <w:tcW w:w="2378" w:type="dxa"/>
          </w:tcPr>
          <w:p w:rsidR="00EC78D3" w:rsidRDefault="00EC78D3" w:rsidP="00B36BC8">
            <w:r>
              <w:t>ZVIJEZDA</w:t>
            </w:r>
          </w:p>
        </w:tc>
        <w:tc>
          <w:tcPr>
            <w:tcW w:w="2988" w:type="dxa"/>
          </w:tcPr>
          <w:p w:rsidR="00EC78D3" w:rsidRDefault="00EC78D3" w:rsidP="00B36BC8">
            <w:r>
              <w:t>TEKTONSKE PLOČE</w:t>
            </w:r>
          </w:p>
        </w:tc>
      </w:tr>
      <w:tr w:rsidR="00EC78D3" w:rsidTr="00EC78D3">
        <w:tc>
          <w:tcPr>
            <w:tcW w:w="436" w:type="dxa"/>
          </w:tcPr>
          <w:p w:rsidR="00EC78D3" w:rsidRDefault="00EC78D3" w:rsidP="00B36BC8">
            <w:r>
              <w:t>2.</w:t>
            </w:r>
          </w:p>
        </w:tc>
        <w:tc>
          <w:tcPr>
            <w:tcW w:w="1717" w:type="dxa"/>
          </w:tcPr>
          <w:p w:rsidR="00EC78D3" w:rsidRDefault="00EC78D3" w:rsidP="00B36BC8">
            <w:r>
              <w:t>GOLI</w:t>
            </w:r>
          </w:p>
        </w:tc>
        <w:tc>
          <w:tcPr>
            <w:tcW w:w="1769" w:type="dxa"/>
          </w:tcPr>
          <w:p w:rsidR="00EC78D3" w:rsidRDefault="00EC78D3" w:rsidP="00B36BC8">
            <w:r>
              <w:t>ETNA</w:t>
            </w:r>
          </w:p>
        </w:tc>
        <w:tc>
          <w:tcPr>
            <w:tcW w:w="2378" w:type="dxa"/>
          </w:tcPr>
          <w:p w:rsidR="00EC78D3" w:rsidRDefault="00EC78D3" w:rsidP="00B36BC8">
            <w:r>
              <w:t>SAVRŠENA KUGLA</w:t>
            </w:r>
          </w:p>
        </w:tc>
        <w:tc>
          <w:tcPr>
            <w:tcW w:w="2988" w:type="dxa"/>
          </w:tcPr>
          <w:p w:rsidR="00EC78D3" w:rsidRDefault="00EC78D3" w:rsidP="00B36BC8">
            <w:r>
              <w:t>SEIZMOLOGIJA</w:t>
            </w:r>
          </w:p>
        </w:tc>
      </w:tr>
      <w:tr w:rsidR="00EC78D3" w:rsidTr="00EC78D3">
        <w:tc>
          <w:tcPr>
            <w:tcW w:w="436" w:type="dxa"/>
          </w:tcPr>
          <w:p w:rsidR="00EC78D3" w:rsidRDefault="00EC78D3" w:rsidP="00B36BC8">
            <w:r>
              <w:t>3.</w:t>
            </w:r>
          </w:p>
        </w:tc>
        <w:tc>
          <w:tcPr>
            <w:tcW w:w="1717" w:type="dxa"/>
          </w:tcPr>
          <w:p w:rsidR="00EC78D3" w:rsidRDefault="00EC78D3" w:rsidP="00B36BC8">
            <w:r>
              <w:t>KRK</w:t>
            </w:r>
          </w:p>
        </w:tc>
        <w:tc>
          <w:tcPr>
            <w:tcW w:w="1769" w:type="dxa"/>
          </w:tcPr>
          <w:p w:rsidR="00EC78D3" w:rsidRDefault="00EC78D3" w:rsidP="00B36BC8">
            <w:r>
              <w:t>KRATER</w:t>
            </w:r>
          </w:p>
        </w:tc>
        <w:tc>
          <w:tcPr>
            <w:tcW w:w="2378" w:type="dxa"/>
          </w:tcPr>
          <w:p w:rsidR="00EC78D3" w:rsidRDefault="00EC78D3" w:rsidP="00B36BC8">
            <w:r>
              <w:t>IZVOR SVJETLA</w:t>
            </w:r>
          </w:p>
        </w:tc>
        <w:tc>
          <w:tcPr>
            <w:tcW w:w="2988" w:type="dxa"/>
          </w:tcPr>
          <w:p w:rsidR="00EC78D3" w:rsidRDefault="00EC78D3" w:rsidP="00B36BC8">
            <w:r>
              <w:t>EPICENTAR</w:t>
            </w:r>
          </w:p>
        </w:tc>
      </w:tr>
      <w:tr w:rsidR="00EC78D3" w:rsidTr="00EC78D3">
        <w:tc>
          <w:tcPr>
            <w:tcW w:w="436" w:type="dxa"/>
          </w:tcPr>
          <w:p w:rsidR="00EC78D3" w:rsidRDefault="00EC78D3" w:rsidP="00B36BC8">
            <w:r>
              <w:t>4.</w:t>
            </w:r>
          </w:p>
        </w:tc>
        <w:tc>
          <w:tcPr>
            <w:tcW w:w="1717" w:type="dxa"/>
          </w:tcPr>
          <w:p w:rsidR="00EC78D3" w:rsidRDefault="00EC78D3" w:rsidP="00B36BC8">
            <w:r>
              <w:t>HVAR</w:t>
            </w:r>
          </w:p>
        </w:tc>
        <w:tc>
          <w:tcPr>
            <w:tcW w:w="1769" w:type="dxa"/>
          </w:tcPr>
          <w:p w:rsidR="00EC78D3" w:rsidRDefault="00EC78D3" w:rsidP="00B36BC8">
            <w:r>
              <w:t>LAVA</w:t>
            </w:r>
          </w:p>
        </w:tc>
        <w:tc>
          <w:tcPr>
            <w:tcW w:w="2378" w:type="dxa"/>
          </w:tcPr>
          <w:p w:rsidR="00EC78D3" w:rsidRDefault="00EC78D3" w:rsidP="00B36BC8">
            <w:r>
              <w:t>HELIOS</w:t>
            </w:r>
          </w:p>
        </w:tc>
        <w:tc>
          <w:tcPr>
            <w:tcW w:w="2988" w:type="dxa"/>
          </w:tcPr>
          <w:p w:rsidR="00EC78D3" w:rsidRDefault="00EC78D3" w:rsidP="00B36BC8">
            <w:r>
              <w:t>RICHTEROVA LJESTVICA</w:t>
            </w:r>
          </w:p>
        </w:tc>
      </w:tr>
      <w:tr w:rsidR="00EC78D3" w:rsidTr="00EC78D3">
        <w:tc>
          <w:tcPr>
            <w:tcW w:w="2153" w:type="dxa"/>
            <w:gridSpan w:val="2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OTOK</w:t>
            </w:r>
          </w:p>
        </w:tc>
        <w:tc>
          <w:tcPr>
            <w:tcW w:w="1769" w:type="dxa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VULKAN</w:t>
            </w:r>
          </w:p>
        </w:tc>
        <w:tc>
          <w:tcPr>
            <w:tcW w:w="2378" w:type="dxa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SUNCE</w:t>
            </w:r>
          </w:p>
        </w:tc>
        <w:tc>
          <w:tcPr>
            <w:tcW w:w="2988" w:type="dxa"/>
          </w:tcPr>
          <w:p w:rsidR="00EC78D3" w:rsidRPr="00367A74" w:rsidRDefault="00EC78D3" w:rsidP="00B36BC8">
            <w:pPr>
              <w:rPr>
                <w:b/>
              </w:rPr>
            </w:pPr>
            <w:r>
              <w:rPr>
                <w:b/>
              </w:rPr>
              <w:t>POTRES</w:t>
            </w:r>
          </w:p>
        </w:tc>
      </w:tr>
      <w:tr w:rsidR="00EC78D3" w:rsidTr="00EC78D3">
        <w:tc>
          <w:tcPr>
            <w:tcW w:w="9288" w:type="dxa"/>
            <w:gridSpan w:val="5"/>
          </w:tcPr>
          <w:p w:rsidR="00EC78D3" w:rsidRPr="00367A74" w:rsidRDefault="00EC78D3" w:rsidP="00B36BC8">
            <w:pPr>
              <w:jc w:val="center"/>
              <w:rPr>
                <w:b/>
                <w:color w:val="FF0000"/>
              </w:rPr>
            </w:pPr>
          </w:p>
          <w:p w:rsidR="00EC78D3" w:rsidRPr="00E816DA" w:rsidRDefault="00EC78D3" w:rsidP="00B36BC8">
            <w:pPr>
              <w:jc w:val="center"/>
              <w:rPr>
                <w:b/>
                <w:color w:val="FF0000"/>
              </w:rPr>
            </w:pPr>
            <w:r w:rsidRPr="00E816DA">
              <w:rPr>
                <w:b/>
                <w:color w:val="FF0000"/>
              </w:rPr>
              <w:t>JAPAN</w:t>
            </w:r>
          </w:p>
        </w:tc>
      </w:tr>
    </w:tbl>
    <w:p w:rsidR="00EC78D3" w:rsidRDefault="00EC78D3"/>
    <w:sectPr w:rsidR="00EC78D3" w:rsidSect="007D1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0D8" w:rsidRDefault="002F10D8" w:rsidP="00F627CC">
      <w:r>
        <w:separator/>
      </w:r>
    </w:p>
  </w:endnote>
  <w:endnote w:type="continuationSeparator" w:id="0">
    <w:p w:rsidR="002F10D8" w:rsidRDefault="002F10D8" w:rsidP="00F62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C1" w:rsidRDefault="005B7FC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C1" w:rsidRDefault="005B7FC1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C1" w:rsidRDefault="005B7FC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0D8" w:rsidRDefault="002F10D8" w:rsidP="00F627CC">
      <w:r>
        <w:separator/>
      </w:r>
    </w:p>
  </w:footnote>
  <w:footnote w:type="continuationSeparator" w:id="0">
    <w:p w:rsidR="002F10D8" w:rsidRDefault="002F10D8" w:rsidP="00F62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C1" w:rsidRDefault="005B7FC1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7CC" w:rsidRDefault="005B7FC1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-240665</wp:posOffset>
          </wp:positionH>
          <wp:positionV relativeFrom="paragraph">
            <wp:posOffset>-87630</wp:posOffset>
          </wp:positionV>
          <wp:extent cx="595630" cy="574675"/>
          <wp:effectExtent l="0" t="0" r="0" b="0"/>
          <wp:wrapNone/>
          <wp:docPr id="477" name="Slika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7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5630" cy="574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 w:rsidR="00EF1CD4">
      <w:rPr>
        <w:noProof/>
        <w:lang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5374988</wp:posOffset>
          </wp:positionH>
          <wp:positionV relativeFrom="paragraph">
            <wp:posOffset>-211455</wp:posOffset>
          </wp:positionV>
          <wp:extent cx="499683" cy="723900"/>
          <wp:effectExtent l="0" t="0" r="0" b="0"/>
          <wp:wrapNone/>
          <wp:docPr id="1" name="Slika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lumslova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683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27CC">
      <w:rPr>
        <w:noProof/>
        <w:color w:val="EBDDC3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557530</wp:posOffset>
          </wp:positionH>
          <wp:positionV relativeFrom="paragraph">
            <wp:posOffset>-59055</wp:posOffset>
          </wp:positionV>
          <wp:extent cx="571500" cy="571500"/>
          <wp:effectExtent l="0" t="0" r="0" b="0"/>
          <wp:wrapNone/>
          <wp:docPr id="35" name="Slika 0" descr="logoh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logohms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27CC">
      <w:rPr>
        <w:noProof/>
        <w:lang w:eastAsia="hr-H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1285796</wp:posOffset>
          </wp:positionH>
          <wp:positionV relativeFrom="paragraph">
            <wp:posOffset>-87630</wp:posOffset>
          </wp:positionV>
          <wp:extent cx="590550" cy="604544"/>
          <wp:effectExtent l="0" t="0" r="0" b="508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45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627CC">
      <w:t xml:space="preserve">                                                                   OŠ Ivana Kukuljevića </w:t>
    </w:r>
    <w:proofErr w:type="spellStart"/>
    <w:r w:rsidR="00F627CC">
      <w:t>Sakcinskog</w:t>
    </w:r>
    <w:proofErr w:type="spellEnd"/>
    <w:r w:rsidR="00F627CC">
      <w:t>, Ivanec</w:t>
    </w:r>
    <w:r w:rsidR="00EF1CD4">
      <w:t xml:space="preserve"> </w:t>
    </w:r>
  </w:p>
  <w:p w:rsidR="00F627CC" w:rsidRDefault="00F627CC">
    <w:pPr>
      <w:pStyle w:val="Zaglavlje"/>
    </w:pPr>
    <w:r>
      <w:t xml:space="preserve">                                                                   Hrvatska mreža školskih knjižničara</w:t>
    </w:r>
  </w:p>
  <w:p w:rsidR="00F627CC" w:rsidRDefault="00F627CC">
    <w:pPr>
      <w:pStyle w:val="Zaglavlje"/>
    </w:pPr>
    <w:r>
      <w:t xml:space="preserve">                                                                   Hrvatska udruga školskih knjižničara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C1" w:rsidRDefault="005B7FC1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C78D3"/>
    <w:rsid w:val="002606AF"/>
    <w:rsid w:val="002F10D8"/>
    <w:rsid w:val="005B7FC1"/>
    <w:rsid w:val="00703857"/>
    <w:rsid w:val="007D112B"/>
    <w:rsid w:val="00DB1F0D"/>
    <w:rsid w:val="00DD6118"/>
    <w:rsid w:val="00E16D8C"/>
    <w:rsid w:val="00E816DA"/>
    <w:rsid w:val="00EC78D3"/>
    <w:rsid w:val="00EF1CD4"/>
    <w:rsid w:val="00F627CC"/>
    <w:rsid w:val="00F9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627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627CC"/>
  </w:style>
  <w:style w:type="paragraph" w:styleId="Podnoje">
    <w:name w:val="footer"/>
    <w:basedOn w:val="Normal"/>
    <w:link w:val="PodnojeChar"/>
    <w:uiPriority w:val="99"/>
    <w:unhideWhenUsed/>
    <w:rsid w:val="00F627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F627CC"/>
  </w:style>
  <w:style w:type="paragraph" w:styleId="Tekstbalonia">
    <w:name w:val="Balloon Text"/>
    <w:basedOn w:val="Normal"/>
    <w:link w:val="TekstbaloniaChar"/>
    <w:uiPriority w:val="99"/>
    <w:semiHidden/>
    <w:unhideWhenUsed/>
    <w:rsid w:val="00F627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2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EC7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HM&#352;K\projekt\Predlo&#382;ak%20Tulum%20s(l)ov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 Tulum s(l)ova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Draženka</dc:creator>
  <cp:lastModifiedBy>Ivona</cp:lastModifiedBy>
  <cp:revision>2</cp:revision>
  <cp:lastPrinted>2011-10-10T08:46:00Z</cp:lastPrinted>
  <dcterms:created xsi:type="dcterms:W3CDTF">2015-10-15T10:22:00Z</dcterms:created>
  <dcterms:modified xsi:type="dcterms:W3CDTF">2015-10-15T10:22:00Z</dcterms:modified>
</cp:coreProperties>
</file>